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E8" w:rsidRPr="00915706" w:rsidRDefault="00F84FE8" w:rsidP="00604830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/>
          <w:b/>
          <w:sz w:val="40"/>
          <w:szCs w:val="40"/>
        </w:rPr>
        <w:t xml:space="preserve">2014 </w:t>
      </w:r>
      <w:r w:rsidRPr="00915706">
        <w:rPr>
          <w:rFonts w:ascii="標楷體" w:eastAsia="標楷體" w:hAnsi="標楷體" w:hint="eastAsia"/>
          <w:b/>
          <w:sz w:val="40"/>
          <w:szCs w:val="40"/>
        </w:rPr>
        <w:t>兒童及少年福利與權益保障法</w:t>
      </w:r>
    </w:p>
    <w:p w:rsidR="00F84FE8" w:rsidRPr="00915706" w:rsidRDefault="00F84FE8" w:rsidP="00604830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>創意教案交流會報名簡章</w:t>
      </w:r>
    </w:p>
    <w:p w:rsidR="00F84FE8" w:rsidRPr="00915706" w:rsidRDefault="00F84FE8" w:rsidP="00604830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84FE8" w:rsidRPr="00915706" w:rsidRDefault="00F84FE8" w:rsidP="00C52E02">
      <w:pPr>
        <w:pStyle w:val="ListParagraph"/>
        <w:numPr>
          <w:ilvl w:val="0"/>
          <w:numId w:val="7"/>
        </w:numPr>
        <w:spacing w:line="240" w:lineRule="atLeast"/>
        <w:ind w:leftChars="0"/>
        <w:rPr>
          <w:rFonts w:ascii="新細明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計畫內容與目的</w:t>
      </w:r>
      <w:r w:rsidRPr="00915706">
        <w:rPr>
          <w:rFonts w:ascii="新細明體" w:hAnsi="新細明體" w:hint="eastAsia"/>
          <w:b/>
          <w:sz w:val="28"/>
          <w:szCs w:val="28"/>
        </w:rPr>
        <w:t>：</w:t>
      </w:r>
    </w:p>
    <w:p w:rsidR="00F84FE8" w:rsidRPr="00915706" w:rsidRDefault="00F84FE8" w:rsidP="00C52E02">
      <w:pPr>
        <w:pStyle w:val="ListParagraph"/>
        <w:spacing w:line="240" w:lineRule="atLeas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jc w:val="both"/>
        <w:rPr>
          <w:rFonts w:ascii="Times New Roman" w:eastAsia="標楷體" w:hAnsi="Times New Roman"/>
          <w:sz w:val="28"/>
          <w:szCs w:val="28"/>
          <w:lang w:bidi="he-IL"/>
        </w:rPr>
      </w:pPr>
      <w:r w:rsidRPr="00915706">
        <w:rPr>
          <w:rFonts w:ascii="標楷體" w:eastAsia="標楷體" w:hAnsi="標楷體"/>
          <w:sz w:val="28"/>
          <w:szCs w:val="28"/>
        </w:rPr>
        <w:t xml:space="preserve">    </w:t>
      </w:r>
      <w:r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在台灣約有</w:t>
      </w:r>
      <w:r w:rsidRPr="00915706">
        <w:rPr>
          <w:rFonts w:ascii="Times New Roman" w:eastAsia="標楷體" w:hAnsi="Times New Roman"/>
          <w:sz w:val="28"/>
          <w:szCs w:val="28"/>
          <w:lang w:bidi="he-IL"/>
        </w:rPr>
        <w:t>450</w:t>
      </w:r>
      <w:r w:rsidRPr="00915706">
        <w:rPr>
          <w:rFonts w:ascii="Times New Roman" w:eastAsia="標楷體" w:hAnsi="Times New Roman" w:hint="eastAsia"/>
          <w:sz w:val="28"/>
          <w:szCs w:val="28"/>
          <w:lang w:bidi="he-IL"/>
        </w:rPr>
        <w:t>萬</w:t>
      </w:r>
      <w:r w:rsidRPr="00915706">
        <w:rPr>
          <w:rFonts w:ascii="Times New Roman" w:eastAsia="標楷體" w:hAnsi="Times New Roman"/>
          <w:sz w:val="28"/>
          <w:szCs w:val="28"/>
          <w:lang w:bidi="he-IL"/>
        </w:rPr>
        <w:t>18</w:t>
      </w:r>
      <w:r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歲以下的兒童少年，約佔總人口的五分之一，然歷年的兒童人權調查報告多指出</w:t>
      </w:r>
      <w:r w:rsidRPr="00915706">
        <w:rPr>
          <w:rFonts w:ascii="新細明體" w:hAnsi="新細明體" w:hint="eastAsia"/>
          <w:sz w:val="28"/>
          <w:szCs w:val="28"/>
          <w:lang w:bidi="he-IL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國內兒童少年人權被專家評估為普通偏向差的程度。不僅兒少本身對自身權益的認知不足，無法主張自我權利；負責引導與教育他們的家長、教師或青少年工作者，對兒少權益或相關法令的認識亦十分有限，更遑論整體社會對兒少權益與法令能有所認知，而能進一步保障我國兒童與少年的權益。故</w:t>
      </w:r>
      <w:r w:rsidRPr="00915706">
        <w:rPr>
          <w:rFonts w:ascii="Times New Roman" w:eastAsia="標楷體" w:hAnsi="Times New Roman" w:hint="eastAsia"/>
          <w:sz w:val="28"/>
          <w:szCs w:val="28"/>
        </w:rPr>
        <w:t>原本保障弱勢兒少的主要法令「兒童及少年福利法」</w:t>
      </w:r>
      <w:r w:rsidRPr="00915706">
        <w:rPr>
          <w:rFonts w:ascii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經台少盟等民間團體努力下已於</w:t>
      </w:r>
      <w:r w:rsidRPr="00915706">
        <w:rPr>
          <w:rFonts w:ascii="Times New Roman" w:eastAsia="標楷體" w:hAnsi="Times New Roman"/>
          <w:sz w:val="28"/>
          <w:szCs w:val="28"/>
        </w:rPr>
        <w:t>2011</w:t>
      </w:r>
      <w:r w:rsidRPr="00915706">
        <w:rPr>
          <w:rFonts w:ascii="Times New Roman" w:eastAsia="標楷體" w:hAnsi="Times New Roman" w:hint="eastAsia"/>
          <w:sz w:val="28"/>
          <w:szCs w:val="28"/>
        </w:rPr>
        <w:t>年</w:t>
      </w:r>
      <w:r w:rsidRPr="00915706">
        <w:rPr>
          <w:rFonts w:ascii="Times New Roman" w:eastAsia="標楷體" w:hAnsi="Times New Roman"/>
          <w:sz w:val="28"/>
          <w:szCs w:val="28"/>
        </w:rPr>
        <w:t>11</w:t>
      </w:r>
      <w:r w:rsidRPr="00915706">
        <w:rPr>
          <w:rFonts w:ascii="Times New Roman" w:eastAsia="標楷體" w:hAnsi="Times New Roman" w:hint="eastAsia"/>
          <w:sz w:val="28"/>
          <w:szCs w:val="28"/>
        </w:rPr>
        <w:t>月</w:t>
      </w:r>
      <w:r w:rsidRPr="00915706">
        <w:rPr>
          <w:rFonts w:ascii="Times New Roman" w:eastAsia="標楷體" w:hAnsi="Times New Roman"/>
          <w:sz w:val="28"/>
          <w:szCs w:val="28"/>
        </w:rPr>
        <w:t>11</w:t>
      </w:r>
      <w:r w:rsidRPr="00915706">
        <w:rPr>
          <w:rFonts w:ascii="Times New Roman" w:eastAsia="標楷體" w:hAnsi="Times New Roman" w:hint="eastAsia"/>
          <w:sz w:val="28"/>
          <w:szCs w:val="28"/>
        </w:rPr>
        <w:t>日修正為「兒童及少年福利與權益保障法」，實為強化我國對兒少權益認知的契機。</w:t>
      </w:r>
    </w:p>
    <w:p w:rsidR="00F84FE8" w:rsidRPr="00915706" w:rsidRDefault="00F84FE8" w:rsidP="001049A6">
      <w:pPr>
        <w:spacing w:line="240" w:lineRule="atLeast"/>
        <w:ind w:firstLine="480"/>
        <w:rPr>
          <w:rFonts w:ascii="Times New Roman" w:eastAsia="標楷體" w:hAnsi="Times New Roman"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915706">
        <w:rPr>
          <w:rFonts w:ascii="Times New Roman" w:eastAsia="標楷體" w:hAnsi="Times New Roman"/>
          <w:sz w:val="28"/>
          <w:szCs w:val="28"/>
        </w:rPr>
        <w:t xml:space="preserve">    </w:t>
      </w:r>
      <w:r w:rsidRPr="00915706">
        <w:rPr>
          <w:rFonts w:ascii="Times New Roman" w:eastAsia="標楷體" w:hAnsi="Times New Roman" w:hint="eastAsia"/>
          <w:sz w:val="28"/>
          <w:szCs w:val="28"/>
        </w:rPr>
        <w:t>而為提升兒童及少年權益相關利害關係人對於兒少權法的相關知能</w:t>
      </w:r>
      <w:r w:rsidRPr="00915706">
        <w:rPr>
          <w:rFonts w:ascii="標楷體" w:eastAsia="標楷體" w:hAnsi="標楷體" w:hint="eastAsia"/>
          <w:sz w:val="28"/>
          <w:szCs w:val="28"/>
        </w:rPr>
        <w:t>，台少盟</w:t>
      </w:r>
      <w:r w:rsidRPr="00915706">
        <w:rPr>
          <w:rFonts w:ascii="Times New Roman" w:eastAsia="標楷體" w:hAnsi="Times New Roman" w:hint="eastAsia"/>
          <w:sz w:val="28"/>
          <w:szCs w:val="28"/>
        </w:rPr>
        <w:t>特別規劃透過教案徵件活動</w:t>
      </w:r>
      <w:r w:rsidRPr="00915706">
        <w:rPr>
          <w:rFonts w:ascii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鼓勵各界研發兒少權益與法令創意教案</w:t>
      </w:r>
      <w:r w:rsidRPr="00915706">
        <w:rPr>
          <w:rFonts w:ascii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並透過舉辦</w:t>
      </w:r>
      <w:r w:rsidRPr="00915706">
        <w:rPr>
          <w:rFonts w:ascii="標楷體" w:eastAsia="標楷體" w:hAnsi="標楷體" w:hint="eastAsia"/>
          <w:sz w:val="28"/>
          <w:szCs w:val="28"/>
        </w:rPr>
        <w:t>「兒少權益交流會」</w:t>
      </w:r>
      <w:r w:rsidRPr="00915706">
        <w:rPr>
          <w:rFonts w:ascii="新細明體" w:hAnsi="新細明體" w:hint="eastAsia"/>
          <w:sz w:val="28"/>
          <w:szCs w:val="28"/>
        </w:rPr>
        <w:t>，</w:t>
      </w:r>
      <w:r w:rsidRPr="00915706">
        <w:rPr>
          <w:rFonts w:ascii="標楷體" w:eastAsia="標楷體" w:hAnsi="標楷體" w:hint="eastAsia"/>
          <w:sz w:val="28"/>
          <w:szCs w:val="28"/>
        </w:rPr>
        <w:t>增進兒童及青少年工作者、家長、社會工作者、教師組織，以及地方政府、民間單位業務承辦人等相關利害關係人，以</w:t>
      </w:r>
      <w:r w:rsidRPr="00915706">
        <w:rPr>
          <w:rFonts w:ascii="標楷體" w:eastAsia="標楷體" w:hAnsi="標楷體"/>
          <w:sz w:val="28"/>
          <w:szCs w:val="28"/>
        </w:rPr>
        <w:t>2014</w:t>
      </w:r>
      <w:r w:rsidRPr="00915706">
        <w:rPr>
          <w:rFonts w:ascii="標楷體" w:eastAsia="標楷體" w:hAnsi="標楷體" w:hint="eastAsia"/>
          <w:sz w:val="28"/>
          <w:szCs w:val="28"/>
        </w:rPr>
        <w:t>年徵選出的</w:t>
      </w:r>
      <w:r w:rsidRPr="00915706">
        <w:rPr>
          <w:rFonts w:ascii="標楷體" w:eastAsia="標楷體" w:hAnsi="標楷體"/>
          <w:sz w:val="28"/>
          <w:szCs w:val="28"/>
        </w:rPr>
        <w:t>10</w:t>
      </w:r>
      <w:r w:rsidRPr="00915706">
        <w:rPr>
          <w:rFonts w:ascii="標楷體" w:eastAsia="標楷體" w:hAnsi="標楷體" w:hint="eastAsia"/>
          <w:sz w:val="28"/>
          <w:szCs w:val="28"/>
        </w:rPr>
        <w:t>件優秀創意教案，進行兒少權益新法的教案說明與演練，透過討論與回饋，交流教案運用，增加關係人保障及充權兒少主張權利的能力，發展教案應用範本。</w:t>
      </w: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二、日期：</w:t>
      </w:r>
      <w:r w:rsidRPr="00915706">
        <w:rPr>
          <w:rFonts w:ascii="標楷體" w:eastAsia="標楷體" w:hAnsi="標楷體" w:hint="eastAsia"/>
          <w:sz w:val="28"/>
          <w:szCs w:val="28"/>
        </w:rPr>
        <w:t>中華民國</w:t>
      </w:r>
      <w:r w:rsidRPr="00915706">
        <w:rPr>
          <w:rFonts w:ascii="標楷體" w:eastAsia="標楷體" w:hAnsi="標楷體"/>
          <w:sz w:val="28"/>
          <w:szCs w:val="28"/>
        </w:rPr>
        <w:t>103</w:t>
      </w:r>
      <w:r w:rsidRPr="00915706">
        <w:rPr>
          <w:rFonts w:ascii="標楷體" w:eastAsia="標楷體" w:hAnsi="標楷體" w:hint="eastAsia"/>
          <w:sz w:val="28"/>
          <w:szCs w:val="28"/>
        </w:rPr>
        <w:t>年</w:t>
      </w:r>
      <w:r w:rsidRPr="00915706">
        <w:rPr>
          <w:rFonts w:ascii="標楷體" w:eastAsia="標楷體" w:hAnsi="標楷體"/>
          <w:sz w:val="28"/>
          <w:szCs w:val="28"/>
        </w:rPr>
        <w:t>4</w:t>
      </w:r>
      <w:r w:rsidRPr="00915706">
        <w:rPr>
          <w:rFonts w:ascii="標楷體" w:eastAsia="標楷體" w:hAnsi="標楷體" w:hint="eastAsia"/>
          <w:sz w:val="28"/>
          <w:szCs w:val="28"/>
        </w:rPr>
        <w:t>月</w:t>
      </w:r>
      <w:r w:rsidRPr="00915706">
        <w:rPr>
          <w:rFonts w:ascii="標楷體" w:eastAsia="標楷體" w:hAnsi="標楷體"/>
          <w:sz w:val="28"/>
          <w:szCs w:val="28"/>
        </w:rPr>
        <w:t>30</w:t>
      </w:r>
      <w:r w:rsidRPr="00915706">
        <w:rPr>
          <w:rFonts w:ascii="標楷體" w:eastAsia="標楷體" w:hAnsi="標楷體" w:hint="eastAsia"/>
          <w:sz w:val="28"/>
          <w:szCs w:val="28"/>
        </w:rPr>
        <w:t>日</w:t>
      </w:r>
      <w:r w:rsidRPr="00915706">
        <w:rPr>
          <w:rFonts w:ascii="標楷體" w:eastAsia="標楷體" w:hAnsi="標楷體"/>
          <w:sz w:val="28"/>
          <w:szCs w:val="28"/>
        </w:rPr>
        <w:t>(</w:t>
      </w:r>
      <w:r w:rsidRPr="00915706">
        <w:rPr>
          <w:rFonts w:ascii="標楷體" w:eastAsia="標楷體" w:hAnsi="標楷體" w:hint="eastAsia"/>
          <w:sz w:val="28"/>
          <w:szCs w:val="28"/>
        </w:rPr>
        <w:t>三</w:t>
      </w:r>
      <w:r w:rsidRPr="00915706">
        <w:rPr>
          <w:rFonts w:ascii="標楷體" w:eastAsia="標楷體" w:hAnsi="標楷體"/>
          <w:sz w:val="28"/>
          <w:szCs w:val="28"/>
        </w:rPr>
        <w:t xml:space="preserve">) </w:t>
      </w:r>
      <w:r w:rsidRPr="00915706">
        <w:rPr>
          <w:rFonts w:ascii="標楷體" w:eastAsia="標楷體" w:hAnsi="標楷體" w:hint="eastAsia"/>
          <w:sz w:val="28"/>
          <w:szCs w:val="28"/>
        </w:rPr>
        <w:t>下午</w:t>
      </w:r>
      <w:r w:rsidRPr="00915706">
        <w:rPr>
          <w:rFonts w:ascii="標楷體" w:eastAsia="標楷體" w:hAnsi="標楷體"/>
          <w:sz w:val="28"/>
          <w:szCs w:val="28"/>
        </w:rPr>
        <w:t>13:00</w:t>
      </w:r>
      <w:r w:rsidRPr="00915706">
        <w:rPr>
          <w:rFonts w:ascii="標楷體" w:eastAsia="標楷體" w:hAnsi="標楷體" w:hint="eastAsia"/>
          <w:sz w:val="28"/>
          <w:szCs w:val="28"/>
        </w:rPr>
        <w:t>至下午</w:t>
      </w:r>
      <w:r w:rsidRPr="00915706">
        <w:rPr>
          <w:rFonts w:ascii="標楷體" w:eastAsia="標楷體" w:hAnsi="標楷體"/>
          <w:sz w:val="28"/>
          <w:szCs w:val="28"/>
        </w:rPr>
        <w:t>17:30</w:t>
      </w:r>
    </w:p>
    <w:p w:rsidR="00F84FE8" w:rsidRPr="00915706" w:rsidRDefault="00F84FE8" w:rsidP="001049A6">
      <w:pPr>
        <w:pStyle w:val="ListParagraph"/>
        <w:spacing w:line="24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三、地</w:t>
      </w:r>
      <w:r w:rsidRPr="00915706">
        <w:rPr>
          <w:rFonts w:ascii="標楷體" w:eastAsia="標楷體" w:hAnsi="標楷體"/>
          <w:b/>
          <w:sz w:val="28"/>
          <w:szCs w:val="28"/>
        </w:rPr>
        <w:t xml:space="preserve"> </w:t>
      </w:r>
      <w:r w:rsidRPr="00915706">
        <w:rPr>
          <w:rFonts w:ascii="標楷體" w:eastAsia="標楷體" w:hAnsi="標楷體" w:hint="eastAsia"/>
          <w:b/>
          <w:sz w:val="28"/>
          <w:szCs w:val="28"/>
        </w:rPr>
        <w:t>點：</w:t>
      </w:r>
      <w:r w:rsidRPr="00915706">
        <w:rPr>
          <w:rFonts w:ascii="標楷體" w:eastAsia="標楷體" w:hAnsi="標楷體" w:hint="eastAsia"/>
          <w:sz w:val="28"/>
          <w:szCs w:val="28"/>
        </w:rPr>
        <w:t>台北市客家文化主題公園客家文化中心</w:t>
      </w:r>
      <w:r w:rsidRPr="00915706">
        <w:rPr>
          <w:rFonts w:ascii="標楷體" w:eastAsia="標楷體" w:hAnsi="標楷體"/>
          <w:sz w:val="28"/>
          <w:szCs w:val="28"/>
        </w:rPr>
        <w:t>3</w:t>
      </w:r>
      <w:r w:rsidRPr="00915706">
        <w:rPr>
          <w:rFonts w:ascii="標楷體" w:eastAsia="標楷體" w:hAnsi="標楷體" w:hint="eastAsia"/>
          <w:sz w:val="28"/>
          <w:szCs w:val="28"/>
        </w:rPr>
        <w:t>樓會議室（台北</w:t>
      </w: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/>
          <w:sz w:val="28"/>
          <w:szCs w:val="28"/>
        </w:rPr>
        <w:t xml:space="preserve">           </w:t>
      </w:r>
      <w:r w:rsidRPr="00915706">
        <w:rPr>
          <w:rFonts w:ascii="標楷體" w:eastAsia="標楷體" w:hAnsi="標楷體" w:hint="eastAsia"/>
          <w:sz w:val="28"/>
          <w:szCs w:val="28"/>
        </w:rPr>
        <w:t>市中正區汀州路三段</w:t>
      </w:r>
      <w:r w:rsidRPr="00915706">
        <w:rPr>
          <w:rFonts w:ascii="標楷體" w:eastAsia="標楷體" w:hAnsi="標楷體"/>
          <w:sz w:val="28"/>
          <w:szCs w:val="28"/>
        </w:rPr>
        <w:t>2</w:t>
      </w:r>
      <w:r w:rsidRPr="00915706">
        <w:rPr>
          <w:rFonts w:ascii="標楷體" w:eastAsia="標楷體" w:hAnsi="標楷體" w:hint="eastAsia"/>
          <w:sz w:val="28"/>
          <w:szCs w:val="28"/>
        </w:rPr>
        <w:t>號，台北捷運台電大樓站</w:t>
      </w:r>
      <w:r w:rsidRPr="00915706">
        <w:rPr>
          <w:rFonts w:ascii="標楷體" w:eastAsia="標楷體" w:hAnsi="標楷體"/>
          <w:sz w:val="28"/>
          <w:szCs w:val="28"/>
        </w:rPr>
        <w:t>5</w:t>
      </w:r>
      <w:r w:rsidRPr="00915706">
        <w:rPr>
          <w:rFonts w:ascii="標楷體" w:eastAsia="標楷體" w:hAnsi="標楷體" w:hint="eastAsia"/>
          <w:sz w:val="28"/>
          <w:szCs w:val="28"/>
        </w:rPr>
        <w:t>號出口）</w:t>
      </w:r>
    </w:p>
    <w:p w:rsidR="00F84FE8" w:rsidRDefault="00F84FE8" w:rsidP="001049A6">
      <w:pPr>
        <w:pStyle w:val="ListParagraph"/>
        <w:spacing w:line="24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4FE8" w:rsidRPr="00F814D6" w:rsidRDefault="00F84FE8" w:rsidP="00F814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814D6">
        <w:rPr>
          <w:rFonts w:ascii="標楷體" w:eastAsia="標楷體" w:hAnsi="標楷體" w:hint="eastAsia"/>
          <w:b/>
          <w:sz w:val="28"/>
          <w:szCs w:val="28"/>
        </w:rPr>
        <w:t>四、指導單位</w:t>
      </w:r>
      <w:r>
        <w:rPr>
          <w:rFonts w:ascii="標楷體" w:eastAsia="標楷體" w:hAnsi="標楷體" w:hint="eastAsia"/>
          <w:sz w:val="28"/>
          <w:szCs w:val="28"/>
        </w:rPr>
        <w:t>：衛生福利部社會及家庭署、文化部人文及出版司</w:t>
      </w:r>
    </w:p>
    <w:p w:rsidR="00F84FE8" w:rsidRPr="00F814D6" w:rsidRDefault="00F84FE8" w:rsidP="001049A6">
      <w:pPr>
        <w:pStyle w:val="ListParagraph"/>
        <w:spacing w:line="24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4FE8" w:rsidRPr="00F814D6" w:rsidRDefault="00F84FE8" w:rsidP="001049A6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915706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Pr="00915706">
        <w:rPr>
          <w:rFonts w:ascii="標楷體" w:eastAsia="標楷體" w:hAnsi="標楷體" w:hint="eastAsia"/>
          <w:sz w:val="28"/>
          <w:szCs w:val="28"/>
        </w:rPr>
        <w:t>台灣少年權益與福利促進聯盟、台北市社會工作師公會、</w:t>
      </w:r>
    </w:p>
    <w:p w:rsidR="00F84FE8" w:rsidRDefault="00F84FE8" w:rsidP="00F814D6">
      <w:pPr>
        <w:pStyle w:val="ListParagraph"/>
        <w:spacing w:line="240" w:lineRule="atLeast"/>
        <w:ind w:leftChars="0" w:left="510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/>
          <w:sz w:val="28"/>
          <w:szCs w:val="28"/>
        </w:rPr>
        <w:t xml:space="preserve">         </w:t>
      </w:r>
      <w:r w:rsidRPr="00915706">
        <w:rPr>
          <w:rFonts w:ascii="標楷體" w:eastAsia="標楷體" w:hAnsi="標楷體" w:hint="eastAsia"/>
          <w:sz w:val="28"/>
          <w:szCs w:val="28"/>
        </w:rPr>
        <w:t>台灣兒童權益聯盟</w:t>
      </w:r>
    </w:p>
    <w:p w:rsidR="00F84FE8" w:rsidRPr="00F814D6" w:rsidRDefault="00F84FE8" w:rsidP="00F814D6">
      <w:pPr>
        <w:pStyle w:val="ListParagraph"/>
        <w:spacing w:line="24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915706">
        <w:rPr>
          <w:rFonts w:ascii="標楷體" w:eastAsia="標楷體" w:hAnsi="標楷體" w:hint="eastAsia"/>
          <w:b/>
          <w:sz w:val="28"/>
          <w:szCs w:val="28"/>
        </w:rPr>
        <w:t>、贊助單位：</w:t>
      </w:r>
      <w:r w:rsidRPr="00915706">
        <w:rPr>
          <w:rFonts w:ascii="標楷體" w:eastAsia="標楷體" w:hAnsi="標楷體"/>
          <w:b/>
          <w:sz w:val="28"/>
          <w:szCs w:val="28"/>
        </w:rPr>
        <w:t xml:space="preserve"> </w:t>
      </w:r>
      <w:r w:rsidRPr="007D7BEE">
        <w:rPr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公益彩券回饋金補助標章" style="width:103.2pt;height:23.4pt;visibility:visible">
            <v:imagedata r:id="rId7" o:title=""/>
          </v:shape>
        </w:pict>
      </w:r>
    </w:p>
    <w:p w:rsidR="00F84FE8" w:rsidRPr="00915706" w:rsidRDefault="00F84FE8" w:rsidP="001049A6">
      <w:pPr>
        <w:pStyle w:val="ListParagraph"/>
        <w:spacing w:line="24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F84FE8" w:rsidRPr="00915706" w:rsidRDefault="00F84FE8" w:rsidP="001049A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915706">
        <w:rPr>
          <w:rFonts w:ascii="標楷體" w:eastAsia="標楷體" w:hAnsi="標楷體" w:hint="eastAsia"/>
          <w:b/>
          <w:sz w:val="28"/>
          <w:szCs w:val="28"/>
        </w:rPr>
        <w:t>、參加對象：</w:t>
      </w:r>
      <w:r w:rsidRPr="00915706">
        <w:rPr>
          <w:rFonts w:ascii="標楷體" w:eastAsia="標楷體" w:hAnsi="標楷體" w:hint="eastAsia"/>
          <w:sz w:val="28"/>
          <w:szCs w:val="28"/>
        </w:rPr>
        <w:t>社工相關專業人員、兒童及青少年工作者、關心兒少權</w:t>
      </w:r>
    </w:p>
    <w:p w:rsidR="00F84FE8" w:rsidRDefault="00F84FE8" w:rsidP="00F814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/>
          <w:sz w:val="28"/>
          <w:szCs w:val="28"/>
        </w:rPr>
        <w:t xml:space="preserve">             </w:t>
      </w:r>
      <w:r w:rsidRPr="00915706">
        <w:rPr>
          <w:rFonts w:ascii="標楷體" w:eastAsia="標楷體" w:hAnsi="標楷體" w:hint="eastAsia"/>
          <w:sz w:val="28"/>
          <w:szCs w:val="28"/>
        </w:rPr>
        <w:t>益之學生及家長</w:t>
      </w:r>
    </w:p>
    <w:p w:rsidR="00F84FE8" w:rsidRPr="00F814D6" w:rsidRDefault="00F84FE8" w:rsidP="00F814D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84FE8" w:rsidRPr="00F814D6" w:rsidRDefault="00F84FE8" w:rsidP="001049A6">
      <w:pPr>
        <w:spacing w:line="240" w:lineRule="atLeast"/>
        <w:rPr>
          <w:rFonts w:asci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915706">
        <w:rPr>
          <w:rFonts w:ascii="標楷體" w:eastAsia="標楷體" w:hAnsi="標楷體" w:hint="eastAsia"/>
          <w:b/>
          <w:sz w:val="28"/>
          <w:szCs w:val="28"/>
        </w:rPr>
        <w:t>、活動流程與內容</w:t>
      </w:r>
      <w:r w:rsidRPr="00915706">
        <w:rPr>
          <w:rFonts w:ascii="新細明體" w:hAnsi="新細明體" w:hint="eastAsia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5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6"/>
        <w:gridCol w:w="4482"/>
        <w:gridCol w:w="2661"/>
      </w:tblGrid>
      <w:tr w:rsidR="00F84FE8" w:rsidRPr="007D7BEE" w:rsidTr="007D7BEE">
        <w:tc>
          <w:tcPr>
            <w:tcW w:w="1809" w:type="dxa"/>
            <w:shd w:val="pct20" w:color="auto" w:fill="auto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D7BEE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pct20" w:color="auto" w:fill="auto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pct20" w:color="auto" w:fill="auto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Pr="007D7BE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</w:tr>
      <w:tr w:rsidR="00F84FE8" w:rsidRPr="007D7BEE" w:rsidTr="007D7BEE">
        <w:trPr>
          <w:trHeight w:val="487"/>
        </w:trPr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13:00-13:30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來賓報到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FE8" w:rsidRPr="007D7BEE" w:rsidTr="007D7BEE"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14:00-14:30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新聞挖挖挖</w:t>
            </w:r>
            <w:r w:rsidRPr="007D7BEE"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p w:rsidR="00F84FE8" w:rsidRPr="007D7BEE" w:rsidRDefault="00F84FE8" w:rsidP="007D7BE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從新聞事件探討兒少權益保障法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台少盟秘書長</w:t>
            </w: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葉大華</w:t>
            </w:r>
          </w:p>
        </w:tc>
      </w:tr>
      <w:tr w:rsidR="00F84FE8" w:rsidRPr="007D7BEE" w:rsidTr="007D7BEE">
        <w:trPr>
          <w:trHeight w:val="557"/>
        </w:trPr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議題交流與分享</w:t>
            </w:r>
            <w:r w:rsidRPr="007D7BEE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F84FE8" w:rsidRPr="007D7BEE" w:rsidRDefault="00F84FE8" w:rsidP="007D7BE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分組一</w:t>
            </w:r>
            <w:r w:rsidRPr="007D7BE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從太陽花學運探討兒少的表意權益與社會參與權利</w:t>
            </w:r>
          </w:p>
          <w:p w:rsidR="00F84FE8" w:rsidRPr="007D7BEE" w:rsidRDefault="00F84FE8" w:rsidP="007D7BEE">
            <w:pPr>
              <w:spacing w:line="24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分組二</w:t>
            </w:r>
            <w:r w:rsidRPr="007D7BE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從名人子女親權事件報導探討兒少的隱私權及閱聽權益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帶領團體：</w:t>
            </w: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分組一：台少盟、台灣兒童權益聯盟</w:t>
            </w: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分組二：北市社工師公會、台灣兒童權益聯盟</w:t>
            </w:r>
          </w:p>
        </w:tc>
      </w:tr>
      <w:tr w:rsidR="00F84FE8" w:rsidRPr="007D7BEE" w:rsidTr="007D7BEE">
        <w:trPr>
          <w:trHeight w:val="912"/>
        </w:trPr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15:30--16:00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兒少權益新法創意教案頒獎典禮</w:t>
            </w: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暨交流茶會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  <w:tr w:rsidR="00F84FE8" w:rsidRPr="007D7BEE" w:rsidTr="007D7BEE">
        <w:trPr>
          <w:trHeight w:val="1084"/>
        </w:trPr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16:00-17:00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兒少權法</w:t>
            </w:r>
            <w:r w:rsidRPr="007D7BE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點通</w:t>
            </w:r>
            <w:r w:rsidRPr="007D7BEE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得獎創意教案說明與分享交流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創意教案得主</w:t>
            </w:r>
          </w:p>
        </w:tc>
      </w:tr>
      <w:tr w:rsidR="00F84FE8" w:rsidRPr="007D7BEE" w:rsidTr="007D7BEE">
        <w:trPr>
          <w:trHeight w:val="689"/>
        </w:trPr>
        <w:tc>
          <w:tcPr>
            <w:tcW w:w="1809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/>
                <w:sz w:val="28"/>
                <w:szCs w:val="28"/>
              </w:rPr>
              <w:t>17:00-17:30</w:t>
            </w:r>
          </w:p>
        </w:tc>
        <w:tc>
          <w:tcPr>
            <w:tcW w:w="4536" w:type="dxa"/>
            <w:vAlign w:val="center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分組報告及會議總結</w:t>
            </w:r>
          </w:p>
        </w:tc>
        <w:tc>
          <w:tcPr>
            <w:tcW w:w="2694" w:type="dxa"/>
          </w:tcPr>
          <w:p w:rsidR="00F84FE8" w:rsidRPr="007D7BEE" w:rsidRDefault="00F84FE8" w:rsidP="007D7B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BEE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</w:tbl>
    <w:p w:rsidR="00F84FE8" w:rsidRPr="00915706" w:rsidRDefault="00F84FE8" w:rsidP="00604830">
      <w:pPr>
        <w:spacing w:line="240" w:lineRule="atLeast"/>
        <w:rPr>
          <w:rFonts w:ascii="標楷體" w:eastAsia="標楷體" w:hAnsi="標楷體"/>
        </w:rPr>
      </w:pPr>
    </w:p>
    <w:p w:rsidR="00F84FE8" w:rsidRPr="00915706" w:rsidRDefault="00F84FE8" w:rsidP="00604830">
      <w:pPr>
        <w:spacing w:line="240" w:lineRule="atLeast"/>
        <w:rPr>
          <w:rFonts w:ascii="標楷體" w:eastAsia="標楷體" w:hAnsi="標楷體"/>
        </w:rPr>
      </w:pPr>
    </w:p>
    <w:p w:rsidR="00F84FE8" w:rsidRPr="00915706" w:rsidRDefault="00F84FE8" w:rsidP="00FF1B66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15706">
        <w:rPr>
          <w:rFonts w:ascii="標楷體" w:eastAsia="標楷體" w:hAnsi="標楷體" w:hint="eastAsia"/>
          <w:b/>
          <w:sz w:val="32"/>
          <w:szCs w:val="32"/>
        </w:rPr>
        <w:t>兒童及少年福利與權益保障法創意教案交流會報名回函</w:t>
      </w:r>
    </w:p>
    <w:tbl>
      <w:tblPr>
        <w:tblpPr w:leftFromText="180" w:rightFromText="180" w:vertAnchor="text" w:horzAnchor="margin" w:tblpXSpec="center" w:tblpY="432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77"/>
        <w:gridCol w:w="1868"/>
        <w:gridCol w:w="1223"/>
        <w:gridCol w:w="960"/>
        <w:gridCol w:w="840"/>
        <w:gridCol w:w="2838"/>
      </w:tblGrid>
      <w:tr w:rsidR="00F84FE8" w:rsidRPr="007D7BEE" w:rsidTr="007E46CB">
        <w:trPr>
          <w:trHeight w:val="780"/>
        </w:trPr>
        <w:tc>
          <w:tcPr>
            <w:tcW w:w="1377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姓</w:t>
            </w: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 xml:space="preserve">    </w:t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</w:tc>
        <w:tc>
          <w:tcPr>
            <w:tcW w:w="1868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性</w:t>
            </w: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別</w:t>
            </w:r>
          </w:p>
        </w:tc>
        <w:tc>
          <w:tcPr>
            <w:tcW w:w="960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 xml:space="preserve">e-mail </w:t>
            </w:r>
          </w:p>
        </w:tc>
        <w:tc>
          <w:tcPr>
            <w:tcW w:w="2838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84FE8" w:rsidRPr="007D7BEE" w:rsidTr="007E46CB">
        <w:trPr>
          <w:trHeight w:val="765"/>
        </w:trPr>
        <w:tc>
          <w:tcPr>
            <w:tcW w:w="1377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機構單位、職稱</w:t>
            </w:r>
          </w:p>
        </w:tc>
        <w:tc>
          <w:tcPr>
            <w:tcW w:w="3678" w:type="dxa"/>
            <w:gridSpan w:val="2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84FE8" w:rsidRPr="007D7BEE" w:rsidTr="007E46CB">
        <w:trPr>
          <w:trHeight w:val="660"/>
        </w:trPr>
        <w:tc>
          <w:tcPr>
            <w:tcW w:w="1377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868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就讀學校、系級</w:t>
            </w:r>
          </w:p>
        </w:tc>
        <w:tc>
          <w:tcPr>
            <w:tcW w:w="3678" w:type="dxa"/>
            <w:gridSpan w:val="2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84FE8" w:rsidRPr="007D7BEE" w:rsidTr="00870FCD">
        <w:trPr>
          <w:trHeight w:val="1439"/>
        </w:trPr>
        <w:tc>
          <w:tcPr>
            <w:tcW w:w="1377" w:type="dxa"/>
            <w:vAlign w:val="center"/>
          </w:tcPr>
          <w:p w:rsidR="00F84FE8" w:rsidRPr="007D7BEE" w:rsidRDefault="00F84FE8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備</w:t>
            </w: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 xml:space="preserve">    </w:t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註</w:t>
            </w:r>
          </w:p>
        </w:tc>
        <w:tc>
          <w:tcPr>
            <w:tcW w:w="7729" w:type="dxa"/>
            <w:gridSpan w:val="5"/>
            <w:vAlign w:val="center"/>
          </w:tcPr>
          <w:p w:rsidR="00F84FE8" w:rsidRPr="007D7BEE" w:rsidRDefault="00F84FE8" w:rsidP="008560D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我要報名參加</w:t>
            </w: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請二擇一</w:t>
            </w:r>
            <w:r w:rsidRPr="007D7BEE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:rsidR="00F84FE8" w:rsidRPr="007D7BEE" w:rsidRDefault="00F84FE8" w:rsidP="008560DE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7D7BEE">
              <w:rPr>
                <w:rFonts w:ascii="標楷體" w:eastAsia="標楷體" w:hAnsi="Wingdings" w:hint="eastAsia"/>
                <w:b/>
                <w:bCs/>
                <w:szCs w:val="24"/>
              </w:rPr>
              <w:sym w:font="Wingdings" w:char="F0A8"/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分組一：</w:t>
            </w:r>
            <w:r w:rsidRPr="007D7BEE">
              <w:rPr>
                <w:rFonts w:ascii="標楷體" w:eastAsia="標楷體" w:hAnsi="標楷體" w:hint="eastAsia"/>
                <w:b/>
                <w:sz w:val="22"/>
              </w:rPr>
              <w:t>從太陽花學運探討兒少的表意權益與社會參與權利</w:t>
            </w:r>
          </w:p>
          <w:p w:rsidR="00F84FE8" w:rsidRPr="007D7BEE" w:rsidRDefault="00F84FE8" w:rsidP="008560D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7D7BEE">
              <w:rPr>
                <w:rFonts w:ascii="標楷體" w:eastAsia="標楷體" w:hAnsi="Wingdings" w:hint="eastAsia"/>
                <w:b/>
                <w:bCs/>
                <w:szCs w:val="24"/>
              </w:rPr>
              <w:sym w:font="Wingdings" w:char="F0A8"/>
            </w:r>
            <w:r w:rsidRPr="007D7BEE">
              <w:rPr>
                <w:rFonts w:ascii="標楷體" w:eastAsia="標楷體" w:hAnsi="標楷體" w:hint="eastAsia"/>
                <w:b/>
                <w:bCs/>
                <w:szCs w:val="24"/>
              </w:rPr>
              <w:t>分組二：</w:t>
            </w:r>
            <w:r w:rsidRPr="007D7BEE">
              <w:rPr>
                <w:rFonts w:ascii="標楷體" w:eastAsia="標楷體" w:hAnsi="標楷體" w:hint="eastAsia"/>
                <w:b/>
                <w:sz w:val="22"/>
              </w:rPr>
              <w:t>從名人子女親權事件報導探討兒少的隱私權及閱聽權益</w:t>
            </w:r>
          </w:p>
        </w:tc>
      </w:tr>
    </w:tbl>
    <w:p w:rsidR="00F84FE8" w:rsidRPr="00915706" w:rsidRDefault="00F84FE8" w:rsidP="000A1C0B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F84FE8" w:rsidRPr="00F814D6" w:rsidRDefault="00F84FE8" w:rsidP="00D1548F">
      <w:pPr>
        <w:spacing w:line="380" w:lineRule="exact"/>
        <w:rPr>
          <w:rFonts w:ascii="標楷體" w:eastAsia="標楷體" w:hAnsi="標楷體"/>
          <w:b/>
          <w:sz w:val="22"/>
        </w:rPr>
      </w:pPr>
      <w:r w:rsidRPr="00F814D6">
        <w:rPr>
          <w:rFonts w:ascii="標楷體" w:eastAsia="標楷體" w:hAnsi="標楷體" w:hint="eastAsia"/>
          <w:b/>
          <w:sz w:val="22"/>
        </w:rPr>
        <w:t>※請填妥報名表格後，回傳至</w:t>
      </w:r>
      <w:r w:rsidRPr="00F814D6">
        <w:rPr>
          <w:rFonts w:ascii="標楷體" w:eastAsia="標楷體" w:hAnsi="標楷體"/>
          <w:b/>
          <w:sz w:val="22"/>
        </w:rPr>
        <w:t>youthrights.tw@gmail.com</w:t>
      </w:r>
      <w:r w:rsidRPr="00F814D6">
        <w:rPr>
          <w:rFonts w:ascii="標楷體" w:eastAsia="標楷體" w:hAnsi="標楷體" w:hint="eastAsia"/>
          <w:b/>
          <w:sz w:val="22"/>
        </w:rPr>
        <w:t>或傳真</w:t>
      </w:r>
      <w:r w:rsidRPr="00F814D6">
        <w:rPr>
          <w:rFonts w:ascii="標楷體" w:eastAsia="標楷體" w:hAnsi="標楷體"/>
          <w:b/>
          <w:sz w:val="22"/>
        </w:rPr>
        <w:t>02-6630-5882</w:t>
      </w:r>
      <w:r w:rsidRPr="00F814D6">
        <w:rPr>
          <w:rFonts w:ascii="標楷體" w:eastAsia="標楷體" w:hAnsi="標楷體" w:hint="eastAsia"/>
          <w:b/>
          <w:sz w:val="22"/>
        </w:rPr>
        <w:t>，線上報名</w:t>
      </w:r>
      <w:bookmarkStart w:id="0" w:name="_GoBack"/>
      <w:bookmarkEnd w:id="0"/>
      <w:r>
        <w:rPr>
          <w:rFonts w:ascii="標楷體" w:eastAsia="標楷體" w:hAnsi="標楷體"/>
          <w:b/>
          <w:sz w:val="22"/>
        </w:rPr>
        <w:fldChar w:fldCharType="begin"/>
      </w:r>
      <w:r>
        <w:rPr>
          <w:rFonts w:ascii="標楷體" w:eastAsia="標楷體" w:hAnsi="標楷體"/>
          <w:b/>
          <w:sz w:val="22"/>
        </w:rPr>
        <w:instrText xml:space="preserve"> HYPERLINK "</w:instrText>
      </w:r>
      <w:r w:rsidRPr="005D7BD7">
        <w:rPr>
          <w:rFonts w:ascii="標楷體" w:eastAsia="標楷體" w:hAnsi="標楷體"/>
          <w:b/>
          <w:sz w:val="22"/>
        </w:rPr>
        <w:instrText>http://goo.gl/QzPzu2</w:instrText>
      </w:r>
      <w:r>
        <w:rPr>
          <w:rFonts w:ascii="標楷體" w:eastAsia="標楷體" w:hAnsi="標楷體"/>
          <w:b/>
          <w:sz w:val="22"/>
        </w:rPr>
        <w:instrText xml:space="preserve">" </w:instrText>
      </w:r>
      <w:r w:rsidRPr="00D15C54">
        <w:rPr>
          <w:rFonts w:ascii="標楷體" w:eastAsia="標楷體" w:hAnsi="標楷體"/>
          <w:b/>
          <w:sz w:val="22"/>
        </w:rPr>
      </w:r>
      <w:r>
        <w:rPr>
          <w:rFonts w:ascii="標楷體" w:eastAsia="標楷體" w:hAnsi="標楷體"/>
          <w:b/>
          <w:sz w:val="22"/>
        </w:rPr>
        <w:fldChar w:fldCharType="separate"/>
      </w:r>
      <w:r w:rsidRPr="00564AA9">
        <w:rPr>
          <w:rStyle w:val="Hyperlink"/>
          <w:rFonts w:ascii="標楷體" w:eastAsia="標楷體" w:hAnsi="標楷體"/>
          <w:b/>
          <w:sz w:val="22"/>
        </w:rPr>
        <w:t>http://goo.gl/QzPzu2</w:t>
      </w:r>
      <w:r>
        <w:rPr>
          <w:rFonts w:ascii="標楷體" w:eastAsia="標楷體" w:hAnsi="標楷體"/>
          <w:b/>
          <w:sz w:val="22"/>
        </w:rPr>
        <w:fldChar w:fldCharType="end"/>
      </w:r>
      <w:r w:rsidRPr="00F814D6">
        <w:rPr>
          <w:rFonts w:ascii="標楷體" w:eastAsia="標楷體" w:hAnsi="標楷體" w:hint="eastAsia"/>
          <w:b/>
          <w:sz w:val="22"/>
        </w:rPr>
        <w:t>，報名後請來電確認：</w:t>
      </w:r>
      <w:r w:rsidRPr="00F814D6">
        <w:rPr>
          <w:rFonts w:ascii="標楷體" w:eastAsia="標楷體" w:hAnsi="標楷體"/>
          <w:b/>
          <w:sz w:val="22"/>
        </w:rPr>
        <w:t>02-2369-5195#19</w:t>
      </w:r>
      <w:r w:rsidRPr="00F814D6">
        <w:rPr>
          <w:rFonts w:ascii="標楷體" w:eastAsia="標楷體" w:hAnsi="標楷體" w:hint="eastAsia"/>
          <w:b/>
          <w:sz w:val="22"/>
        </w:rPr>
        <w:t>賴先生，謝謝。</w:t>
      </w:r>
    </w:p>
    <w:sectPr w:rsidR="00F84FE8" w:rsidRPr="00F814D6" w:rsidSect="00AD5702">
      <w:footerReference w:type="default" r:id="rId8"/>
      <w:pgSz w:w="11906" w:h="16838"/>
      <w:pgMar w:top="993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E8" w:rsidRDefault="00F84FE8" w:rsidP="00931B6C">
      <w:r>
        <w:separator/>
      </w:r>
    </w:p>
  </w:endnote>
  <w:endnote w:type="continuationSeparator" w:id="0">
    <w:p w:rsidR="00F84FE8" w:rsidRDefault="00F84FE8" w:rsidP="0093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E8" w:rsidRDefault="00F84FE8">
    <w:pPr>
      <w:pStyle w:val="Footer"/>
      <w:jc w:val="center"/>
    </w:pPr>
    <w:fldSimple w:instr="PAGE   \* MERGEFORMAT">
      <w:r w:rsidRPr="00D15C54">
        <w:rPr>
          <w:noProof/>
          <w:lang w:val="zh-TW"/>
        </w:rPr>
        <w:t>1</w:t>
      </w:r>
    </w:fldSimple>
  </w:p>
  <w:p w:rsidR="00F84FE8" w:rsidRDefault="00F84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E8" w:rsidRDefault="00F84FE8" w:rsidP="00931B6C">
      <w:r>
        <w:separator/>
      </w:r>
    </w:p>
  </w:footnote>
  <w:footnote w:type="continuationSeparator" w:id="0">
    <w:p w:rsidR="00F84FE8" w:rsidRDefault="00F84FE8" w:rsidP="0093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55C"/>
    <w:multiLevelType w:val="hybridMultilevel"/>
    <w:tmpl w:val="BE7C2DB6"/>
    <w:lvl w:ilvl="0" w:tplc="94EE16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10A0394"/>
    <w:multiLevelType w:val="hybridMultilevel"/>
    <w:tmpl w:val="3FC60B46"/>
    <w:lvl w:ilvl="0" w:tplc="DFE0147C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4EF7B8F"/>
    <w:multiLevelType w:val="hybridMultilevel"/>
    <w:tmpl w:val="04A44E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7810B1D"/>
    <w:multiLevelType w:val="hybridMultilevel"/>
    <w:tmpl w:val="AD809BF2"/>
    <w:lvl w:ilvl="0" w:tplc="49C450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BD519E3"/>
    <w:multiLevelType w:val="hybridMultilevel"/>
    <w:tmpl w:val="847ADA56"/>
    <w:lvl w:ilvl="0" w:tplc="0274772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C293160"/>
    <w:multiLevelType w:val="hybridMultilevel"/>
    <w:tmpl w:val="4544C6D0"/>
    <w:lvl w:ilvl="0" w:tplc="6EA8B5A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2550081"/>
    <w:multiLevelType w:val="hybridMultilevel"/>
    <w:tmpl w:val="601A34DC"/>
    <w:lvl w:ilvl="0" w:tplc="BD80898C">
      <w:start w:val="2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91"/>
    <w:rsid w:val="0000428F"/>
    <w:rsid w:val="00033991"/>
    <w:rsid w:val="00041310"/>
    <w:rsid w:val="00086DB2"/>
    <w:rsid w:val="000A1C0B"/>
    <w:rsid w:val="000A7BF1"/>
    <w:rsid w:val="000B262E"/>
    <w:rsid w:val="000C1F35"/>
    <w:rsid w:val="000C560B"/>
    <w:rsid w:val="000D48DB"/>
    <w:rsid w:val="000D7FB8"/>
    <w:rsid w:val="001049A6"/>
    <w:rsid w:val="00126D86"/>
    <w:rsid w:val="00182C6C"/>
    <w:rsid w:val="001A6A1B"/>
    <w:rsid w:val="001B49F8"/>
    <w:rsid w:val="001E0217"/>
    <w:rsid w:val="001E448A"/>
    <w:rsid w:val="001F4ABA"/>
    <w:rsid w:val="001F71D6"/>
    <w:rsid w:val="0020056D"/>
    <w:rsid w:val="00230C33"/>
    <w:rsid w:val="00281208"/>
    <w:rsid w:val="0028545A"/>
    <w:rsid w:val="002A610D"/>
    <w:rsid w:val="002C7349"/>
    <w:rsid w:val="002D5801"/>
    <w:rsid w:val="002F7CF4"/>
    <w:rsid w:val="00307B20"/>
    <w:rsid w:val="00346A35"/>
    <w:rsid w:val="003D27F9"/>
    <w:rsid w:val="003E0C7E"/>
    <w:rsid w:val="003F1F09"/>
    <w:rsid w:val="00442AA8"/>
    <w:rsid w:val="004734F1"/>
    <w:rsid w:val="004770C7"/>
    <w:rsid w:val="0048203E"/>
    <w:rsid w:val="004B4498"/>
    <w:rsid w:val="004C2C48"/>
    <w:rsid w:val="004D4463"/>
    <w:rsid w:val="004F3BFD"/>
    <w:rsid w:val="00533D6F"/>
    <w:rsid w:val="00537377"/>
    <w:rsid w:val="0054296F"/>
    <w:rsid w:val="00542F4C"/>
    <w:rsid w:val="00564AA9"/>
    <w:rsid w:val="00570379"/>
    <w:rsid w:val="005750FD"/>
    <w:rsid w:val="0057535C"/>
    <w:rsid w:val="00595572"/>
    <w:rsid w:val="005A069C"/>
    <w:rsid w:val="005B49B8"/>
    <w:rsid w:val="005D7BD7"/>
    <w:rsid w:val="00604830"/>
    <w:rsid w:val="006364DE"/>
    <w:rsid w:val="006879D8"/>
    <w:rsid w:val="006B2BFB"/>
    <w:rsid w:val="007255A9"/>
    <w:rsid w:val="0073370C"/>
    <w:rsid w:val="00734787"/>
    <w:rsid w:val="007422C2"/>
    <w:rsid w:val="00791A0F"/>
    <w:rsid w:val="00794ECB"/>
    <w:rsid w:val="007A3285"/>
    <w:rsid w:val="007B7217"/>
    <w:rsid w:val="007B7B06"/>
    <w:rsid w:val="007D7BEE"/>
    <w:rsid w:val="007E46CB"/>
    <w:rsid w:val="007F780B"/>
    <w:rsid w:val="00815DD8"/>
    <w:rsid w:val="008560DE"/>
    <w:rsid w:val="00870FCD"/>
    <w:rsid w:val="00877349"/>
    <w:rsid w:val="00915706"/>
    <w:rsid w:val="00931B6C"/>
    <w:rsid w:val="0094187E"/>
    <w:rsid w:val="009804E0"/>
    <w:rsid w:val="00986621"/>
    <w:rsid w:val="009E00F6"/>
    <w:rsid w:val="009E11DF"/>
    <w:rsid w:val="00A17F9D"/>
    <w:rsid w:val="00A4451C"/>
    <w:rsid w:val="00A456FE"/>
    <w:rsid w:val="00A50007"/>
    <w:rsid w:val="00A54C37"/>
    <w:rsid w:val="00A56B2A"/>
    <w:rsid w:val="00A946E2"/>
    <w:rsid w:val="00A97567"/>
    <w:rsid w:val="00AC674B"/>
    <w:rsid w:val="00AD5702"/>
    <w:rsid w:val="00B104A4"/>
    <w:rsid w:val="00B55820"/>
    <w:rsid w:val="00B6253C"/>
    <w:rsid w:val="00B73A17"/>
    <w:rsid w:val="00B85568"/>
    <w:rsid w:val="00B92591"/>
    <w:rsid w:val="00B960A3"/>
    <w:rsid w:val="00BB5516"/>
    <w:rsid w:val="00BC2C2E"/>
    <w:rsid w:val="00BD67A0"/>
    <w:rsid w:val="00BF6783"/>
    <w:rsid w:val="00C129F1"/>
    <w:rsid w:val="00C408AC"/>
    <w:rsid w:val="00C47CE1"/>
    <w:rsid w:val="00C52E02"/>
    <w:rsid w:val="00C61E58"/>
    <w:rsid w:val="00C8363E"/>
    <w:rsid w:val="00C95D51"/>
    <w:rsid w:val="00C970CA"/>
    <w:rsid w:val="00CA4966"/>
    <w:rsid w:val="00CB47B9"/>
    <w:rsid w:val="00CC776E"/>
    <w:rsid w:val="00CD35D1"/>
    <w:rsid w:val="00CD6AF2"/>
    <w:rsid w:val="00CF1D9B"/>
    <w:rsid w:val="00D05B4B"/>
    <w:rsid w:val="00D1548F"/>
    <w:rsid w:val="00D15C54"/>
    <w:rsid w:val="00D17317"/>
    <w:rsid w:val="00D45E20"/>
    <w:rsid w:val="00D81133"/>
    <w:rsid w:val="00D9572C"/>
    <w:rsid w:val="00D95740"/>
    <w:rsid w:val="00DA4EF6"/>
    <w:rsid w:val="00DA63A8"/>
    <w:rsid w:val="00DF2E66"/>
    <w:rsid w:val="00DF576E"/>
    <w:rsid w:val="00E03F8B"/>
    <w:rsid w:val="00E42B3A"/>
    <w:rsid w:val="00E44D1D"/>
    <w:rsid w:val="00E535CE"/>
    <w:rsid w:val="00E85041"/>
    <w:rsid w:val="00E85F3B"/>
    <w:rsid w:val="00EB3408"/>
    <w:rsid w:val="00EB7D72"/>
    <w:rsid w:val="00ED4895"/>
    <w:rsid w:val="00F04ABA"/>
    <w:rsid w:val="00F07FCD"/>
    <w:rsid w:val="00F7677F"/>
    <w:rsid w:val="00F814D6"/>
    <w:rsid w:val="00F84FE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0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48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1B6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1B6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31B6C"/>
    <w:pPr>
      <w:ind w:leftChars="200" w:left="480"/>
    </w:pPr>
  </w:style>
  <w:style w:type="paragraph" w:styleId="NoSpacing">
    <w:name w:val="No Spacing"/>
    <w:uiPriority w:val="99"/>
    <w:qFormat/>
    <w:rsid w:val="00307B20"/>
    <w:pPr>
      <w:widowControl w:val="0"/>
    </w:pPr>
  </w:style>
  <w:style w:type="paragraph" w:styleId="Salutation">
    <w:name w:val="Salutation"/>
    <w:basedOn w:val="Normal"/>
    <w:next w:val="Normal"/>
    <w:link w:val="SalutationChar"/>
    <w:uiPriority w:val="99"/>
    <w:rsid w:val="00E535CE"/>
    <w:rPr>
      <w:rFonts w:ascii="標楷體" w:eastAsia="標楷體" w:hAnsi="標楷體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535CE"/>
    <w:rPr>
      <w:rFonts w:ascii="標楷體" w:eastAsia="標楷體" w:hAnsi="標楷體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rsid w:val="00C836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63E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814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5582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215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兒童及少年福利與權益保障法</dc:title>
  <dc:subject/>
  <dc:creator>yr009</dc:creator>
  <cp:keywords/>
  <dc:description/>
  <cp:lastModifiedBy>PO-PC4</cp:lastModifiedBy>
  <cp:revision>2</cp:revision>
  <cp:lastPrinted>2014-04-10T05:47:00Z</cp:lastPrinted>
  <dcterms:created xsi:type="dcterms:W3CDTF">2014-04-22T08:42:00Z</dcterms:created>
  <dcterms:modified xsi:type="dcterms:W3CDTF">2014-04-22T08:42:00Z</dcterms:modified>
</cp:coreProperties>
</file>