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51" w:rsidRPr="00C431CF" w:rsidRDefault="004A3251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4A3251" w:rsidRPr="00955746" w:rsidRDefault="004A3251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A3251" w:rsidRDefault="004A3251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4A3251" w:rsidRPr="0014793E" w:rsidRDefault="004A3251" w:rsidP="00C431CF">
      <w:pPr>
        <w:spacing w:line="420" w:lineRule="exact"/>
      </w:pPr>
    </w:p>
    <w:p w:rsidR="004A3251" w:rsidRPr="00806CC9" w:rsidRDefault="004A3251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A3251" w:rsidRPr="00580B8C" w:rsidRDefault="004A3251" w:rsidP="00C431CF">
      <w:pPr>
        <w:spacing w:line="420" w:lineRule="exact"/>
        <w:rPr>
          <w:rFonts w:ascii="新細明體"/>
        </w:rPr>
      </w:pPr>
    </w:p>
    <w:p w:rsidR="004A3251" w:rsidRDefault="004A3251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bookmarkStart w:id="0" w:name="_GoBack"/>
    <w:p w:rsidR="004A3251" w:rsidRPr="009E34C5" w:rsidRDefault="004A3251" w:rsidP="00C431CF">
      <w:pPr>
        <w:spacing w:line="420" w:lineRule="exact"/>
        <w:ind w:leftChars="200" w:left="480"/>
      </w:pPr>
      <w:r w:rsidRPr="009E34C5">
        <w:fldChar w:fldCharType="begin"/>
      </w:r>
      <w:r w:rsidRPr="009E34C5">
        <w:instrText xml:space="preserve"> HYPERLINK "http://digitweb.ner.gov.tw/bin/home.php" </w:instrText>
      </w:r>
      <w:r w:rsidRPr="009E34C5">
        <w:fldChar w:fldCharType="separate"/>
      </w:r>
      <w:r w:rsidRPr="009E34C5">
        <w:rPr>
          <w:rStyle w:val="Hyperlink"/>
          <w:u w:val="none"/>
        </w:rPr>
        <w:t>http://digitweb.ner.gov.tw/bin/home.php</w:t>
      </w:r>
      <w:r w:rsidRPr="009E34C5">
        <w:fldChar w:fldCharType="end"/>
      </w:r>
    </w:p>
    <w:bookmarkEnd w:id="0"/>
    <w:p w:rsidR="004A3251" w:rsidRDefault="004A3251" w:rsidP="00C431CF">
      <w:pPr>
        <w:spacing w:line="420" w:lineRule="exact"/>
        <w:rPr>
          <w:rFonts w:ascii="新細明體"/>
        </w:rPr>
      </w:pPr>
    </w:p>
    <w:p w:rsidR="004A3251" w:rsidRPr="00955746" w:rsidRDefault="004A3251" w:rsidP="00C431CF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4A3251" w:rsidRPr="00580B8C">
        <w:trPr>
          <w:tblCellSpacing w:w="0" w:type="dxa"/>
        </w:trPr>
        <w:tc>
          <w:tcPr>
            <w:tcW w:w="0" w:type="auto"/>
            <w:vAlign w:val="center"/>
          </w:tcPr>
          <w:p w:rsidR="004A3251" w:rsidRPr="00580B8C" w:rsidRDefault="004A3251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A3251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7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 xml:space="preserve"> FM103.5MHz</w:t>
                  </w:r>
                </w:p>
              </w:tc>
            </w:tr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A3251" w:rsidRPr="00580B8C" w:rsidRDefault="004A3251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A3251" w:rsidRPr="00580B8C" w:rsidRDefault="004A3251" w:rsidP="00B2185D">
                  <w:pPr>
                    <w:spacing w:line="420" w:lineRule="exact"/>
                  </w:pPr>
                </w:p>
              </w:tc>
            </w:tr>
          </w:tbl>
          <w:p w:rsidR="004A3251" w:rsidRPr="00580B8C" w:rsidRDefault="004A3251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A3251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A3251" w:rsidRDefault="004A3251" w:rsidP="00B2185D">
                  <w:pPr>
                    <w:spacing w:line="420" w:lineRule="exact"/>
                  </w:pPr>
                  <w:hyperlink r:id="rId2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4A3251" w:rsidRPr="00580B8C" w:rsidRDefault="004A3251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A3251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4A3251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A3251" w:rsidRDefault="004A3251" w:rsidP="00B2185D">
                  <w:pPr>
                    <w:spacing w:line="420" w:lineRule="exact"/>
                  </w:pPr>
                </w:p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A3251" w:rsidRPr="00580B8C" w:rsidRDefault="004A3251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4A3251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A3251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4A3251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A3251" w:rsidRPr="00580B8C" w:rsidRDefault="004A3251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5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A3251" w:rsidRPr="00580B8C" w:rsidRDefault="004A3251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A3251" w:rsidRPr="00580B8C" w:rsidRDefault="004A3251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A3251" w:rsidRPr="00580B8C" w:rsidRDefault="004A3251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4A3251" w:rsidRPr="00580B8C" w:rsidRDefault="004A3251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A3251" w:rsidRPr="00580B8C" w:rsidRDefault="004A3251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A3251" w:rsidRPr="00C431CF" w:rsidRDefault="004A3251"/>
    <w:sectPr w:rsidR="004A3251" w:rsidRPr="00C431CF" w:rsidSect="000E3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51" w:rsidRDefault="004A3251" w:rsidP="0072617E">
      <w:r>
        <w:separator/>
      </w:r>
    </w:p>
  </w:endnote>
  <w:endnote w:type="continuationSeparator" w:id="0">
    <w:p w:rsidR="004A3251" w:rsidRDefault="004A3251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51" w:rsidRDefault="004A3251" w:rsidP="0072617E">
      <w:r>
        <w:separator/>
      </w:r>
    </w:p>
  </w:footnote>
  <w:footnote w:type="continuationSeparator" w:id="0">
    <w:p w:rsidR="004A3251" w:rsidRDefault="004A3251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0E385C"/>
    <w:rsid w:val="0014793E"/>
    <w:rsid w:val="00337F34"/>
    <w:rsid w:val="00425A1E"/>
    <w:rsid w:val="004A3251"/>
    <w:rsid w:val="004F2A26"/>
    <w:rsid w:val="00580B8C"/>
    <w:rsid w:val="0072617E"/>
    <w:rsid w:val="00806CC9"/>
    <w:rsid w:val="008B0270"/>
    <w:rsid w:val="00955746"/>
    <w:rsid w:val="009E34C5"/>
    <w:rsid w:val="00AA5F11"/>
    <w:rsid w:val="00B2185D"/>
    <w:rsid w:val="00C431CF"/>
    <w:rsid w:val="00C65306"/>
    <w:rsid w:val="00C806BD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30" TargetMode="External"/><Relationship Id="rId13" Type="http://schemas.openxmlformats.org/officeDocument/2006/relationships/hyperlink" Target="http://news.ner.gov.tw/index.php?code=list&amp;flag=detail&amp;ids=39&amp;article_id=33" TargetMode="External"/><Relationship Id="rId18" Type="http://schemas.openxmlformats.org/officeDocument/2006/relationships/hyperlink" Target="http://news.ner.gov.tw/index.php?code=list&amp;flag=detail&amp;ids=39&amp;article_id=3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index.php?code=list&amp;flag=detail&amp;ids=39&amp;article_id=1010" TargetMode="External"/><Relationship Id="rId12" Type="http://schemas.openxmlformats.org/officeDocument/2006/relationships/hyperlink" Target="http://news.ner.gov.tw/index.php?code=list&amp;flag=detail&amp;ids=39&amp;article_id=32" TargetMode="External"/><Relationship Id="rId17" Type="http://schemas.openxmlformats.org/officeDocument/2006/relationships/hyperlink" Target="http://news.ner.gov.tw/index.php?code=list&amp;flag=detail&amp;ids=39&amp;article_id=30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index.php?code=list&amp;flag=detail&amp;ids=39&amp;article_id=31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1012" TargetMode="External"/><Relationship Id="rId22" Type="http://schemas.openxmlformats.org/officeDocument/2006/relationships/hyperlink" Target="http://news.ner.gov.tw/index.php?code=list&amp;flag=detail&amp;ids=39&amp;article_id=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383</Words>
  <Characters>2188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Chung-Hua</cp:lastModifiedBy>
  <cp:revision>2</cp:revision>
  <dcterms:created xsi:type="dcterms:W3CDTF">2014-07-01T05:56:00Z</dcterms:created>
  <dcterms:modified xsi:type="dcterms:W3CDTF">2014-07-01T05:56:00Z</dcterms:modified>
</cp:coreProperties>
</file>